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BC3E" w14:textId="77777777" w:rsidR="00114DC7" w:rsidRPr="00EC0A76" w:rsidRDefault="00EC0A76" w:rsidP="00CA3B7C">
      <w:pPr>
        <w:pStyle w:val="ChapterTitle-"/>
        <w:rPr>
          <w:lang w:val="en-US"/>
        </w:rPr>
      </w:pPr>
      <w:r w:rsidRPr="00EC0A76">
        <w:rPr>
          <w:lang w:val="en-US"/>
        </w:rPr>
        <w:t>WORK RELATIONSHIPS — BOTH HUSBAND AND WIFE ON STAFF</w:t>
      </w:r>
    </w:p>
    <w:p w14:paraId="55BC85F1" w14:textId="77777777" w:rsidR="00114DC7" w:rsidRPr="00EC0A76" w:rsidRDefault="00BC05E4" w:rsidP="00CA3B7C">
      <w:pPr>
        <w:pStyle w:val="lecture"/>
        <w:rPr>
          <w:lang w:val="en-US"/>
        </w:rPr>
      </w:pPr>
      <w:r w:rsidRPr="00EC0A76">
        <w:rPr>
          <w:lang w:val="en-US"/>
        </w:rPr>
        <w:t>Small Group Discussion Questions</w:t>
      </w:r>
    </w:p>
    <w:p w14:paraId="3C6B4C49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1.</w:t>
      </w:r>
      <w:r w:rsidRPr="00EC0A76">
        <w:rPr>
          <w:lang w:val="en-US"/>
        </w:rPr>
        <w:tab/>
        <w:t>Do you have any husbands and wives on your staff? What are their positions?</w:t>
      </w:r>
    </w:p>
    <w:p w14:paraId="7B5A6F46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2.</w:t>
      </w:r>
      <w:r w:rsidRPr="00EC0A76">
        <w:rPr>
          <w:lang w:val="en-US"/>
        </w:rPr>
        <w:tab/>
        <w:t>What is a common testimony from husband and wife teams in ministry?</w:t>
      </w:r>
    </w:p>
    <w:p w14:paraId="576BB9B4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3.</w:t>
      </w:r>
      <w:r w:rsidRPr="00EC0A76">
        <w:rPr>
          <w:lang w:val="en-US"/>
        </w:rPr>
        <w:tab/>
        <w:t>What are some factors that may affect the decision to have a husband/wife team on your staff?</w:t>
      </w:r>
    </w:p>
    <w:p w14:paraId="5AC0102C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4.</w:t>
      </w:r>
      <w:r w:rsidRPr="00EC0A76">
        <w:rPr>
          <w:lang w:val="en-US"/>
        </w:rPr>
        <w:tab/>
        <w:t>Why is it best for some husbands and wives to work in different departments of the same ministry?</w:t>
      </w:r>
    </w:p>
    <w:p w14:paraId="15394366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5.</w:t>
      </w:r>
      <w:r w:rsidRPr="00EC0A76">
        <w:rPr>
          <w:lang w:val="en-US"/>
        </w:rPr>
        <w:tab/>
        <w:t>What does 100% surrender to the Lord look like?</w:t>
      </w:r>
    </w:p>
    <w:p w14:paraId="50DB6A9C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6.</w:t>
      </w:r>
      <w:r w:rsidRPr="00EC0A76">
        <w:rPr>
          <w:lang w:val="en-US"/>
        </w:rPr>
        <w:tab/>
        <w:t>How can you keep the lines of communication open?</w:t>
      </w:r>
    </w:p>
    <w:p w14:paraId="0C95B240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7.</w:t>
      </w:r>
      <w:r w:rsidRPr="00EC0A76">
        <w:rPr>
          <w:lang w:val="en-US"/>
        </w:rPr>
        <w:tab/>
        <w:t>How can you show respect and professionalism to your spouse while at work?</w:t>
      </w:r>
    </w:p>
    <w:p w14:paraId="65E3F0FA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8.</w:t>
      </w:r>
      <w:r w:rsidRPr="00EC0A76">
        <w:rPr>
          <w:lang w:val="en-US"/>
        </w:rPr>
        <w:tab/>
        <w:t>What is the primary reason people drop out of spiritual ministries?</w:t>
      </w:r>
    </w:p>
    <w:p w14:paraId="74A09BB5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9.</w:t>
      </w:r>
      <w:r w:rsidRPr="00EC0A76">
        <w:rPr>
          <w:lang w:val="en-US"/>
        </w:rPr>
        <w:tab/>
        <w:t>How can you guard against this?</w:t>
      </w:r>
    </w:p>
    <w:p w14:paraId="50825661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10.</w:t>
      </w:r>
      <w:r w:rsidRPr="00EC0A76">
        <w:rPr>
          <w:lang w:val="en-US"/>
        </w:rPr>
        <w:tab/>
        <w:t>Why is it important for a husband and wife to be completely loyal to each other?</w:t>
      </w:r>
    </w:p>
    <w:p w14:paraId="3338A92C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11.</w:t>
      </w:r>
      <w:r w:rsidRPr="00EC0A76">
        <w:rPr>
          <w:lang w:val="en-US"/>
        </w:rPr>
        <w:tab/>
        <w:t>What are some ways that you can stand by your spouse and protect them from outside criticism?</w:t>
      </w:r>
    </w:p>
    <w:p w14:paraId="1FBEBFF9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12.</w:t>
      </w:r>
      <w:r w:rsidRPr="00EC0A76">
        <w:rPr>
          <w:lang w:val="en-US"/>
        </w:rPr>
        <w:tab/>
        <w:t>How can a husband share the load at home?</w:t>
      </w:r>
    </w:p>
    <w:p w14:paraId="73D775C4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13.</w:t>
      </w:r>
      <w:r w:rsidRPr="00EC0A76">
        <w:rPr>
          <w:lang w:val="en-US"/>
        </w:rPr>
        <w:tab/>
        <w:t>How can a wife show submission to her husband while they work together?</w:t>
      </w:r>
    </w:p>
    <w:p w14:paraId="2BCDD6E4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14.</w:t>
      </w:r>
      <w:r w:rsidRPr="00EC0A76">
        <w:rPr>
          <w:lang w:val="en-US"/>
        </w:rPr>
        <w:tab/>
        <w:t>What are some ways that children could become part of the partnership in ministry?</w:t>
      </w:r>
    </w:p>
    <w:p w14:paraId="12B9B7E1" w14:textId="4D0D0AB5" w:rsidR="00EC0A76" w:rsidRPr="00EC0A76" w:rsidRDefault="00EC0A76" w:rsidP="00EC0A76">
      <w:pPr>
        <w:pStyle w:val="NumberedList1"/>
        <w:rPr>
          <w:lang w:val="en-US"/>
        </w:rPr>
      </w:pPr>
      <w:r w:rsidRPr="008953C7">
        <w:rPr>
          <w:lang w:val="en-US"/>
        </w:rPr>
        <w:t>15.</w:t>
      </w:r>
      <w:r w:rsidRPr="008953C7">
        <w:rPr>
          <w:lang w:val="en-US"/>
        </w:rPr>
        <w:tab/>
        <w:t>Why</w:t>
      </w:r>
      <w:r w:rsidRPr="00EC0A76">
        <w:rPr>
          <w:lang w:val="en-US"/>
        </w:rPr>
        <w:t xml:space="preserve"> is it important to make sure that </w:t>
      </w:r>
      <w:r w:rsidR="00815D68">
        <w:rPr>
          <w:lang w:val="en-US"/>
        </w:rPr>
        <w:t>the</w:t>
      </w:r>
      <w:r w:rsidR="008953C7">
        <w:rPr>
          <w:lang w:val="en-US"/>
        </w:rPr>
        <w:t xml:space="preserve"> </w:t>
      </w:r>
      <w:r w:rsidRPr="00EC0A76">
        <w:rPr>
          <w:lang w:val="en-US"/>
        </w:rPr>
        <w:t xml:space="preserve">wife gets enough rest, </w:t>
      </w:r>
      <w:proofErr w:type="gramStart"/>
      <w:r w:rsidRPr="00EC0A76">
        <w:rPr>
          <w:lang w:val="en-US"/>
        </w:rPr>
        <w:t>relaxation</w:t>
      </w:r>
      <w:proofErr w:type="gramEnd"/>
      <w:r w:rsidRPr="00EC0A76">
        <w:rPr>
          <w:lang w:val="en-US"/>
        </w:rPr>
        <w:t xml:space="preserve"> and a nutritious diet?</w:t>
      </w:r>
    </w:p>
    <w:p w14:paraId="79CFFE6A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16.</w:t>
      </w:r>
      <w:r w:rsidRPr="00EC0A76">
        <w:rPr>
          <w:lang w:val="en-US"/>
        </w:rPr>
        <w:tab/>
        <w:t>What are the two ways of picking up an offense against a spouse? Have you ever seen this happen?</w:t>
      </w:r>
    </w:p>
    <w:p w14:paraId="3B6013E1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17.</w:t>
      </w:r>
      <w:r w:rsidRPr="00EC0A76">
        <w:rPr>
          <w:lang w:val="en-US"/>
        </w:rPr>
        <w:tab/>
        <w:t>How should you handle a disagreement about the ministry with your spouse?</w:t>
      </w:r>
    </w:p>
    <w:p w14:paraId="6FE783D0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18.</w:t>
      </w:r>
      <w:r w:rsidRPr="00EC0A76">
        <w:rPr>
          <w:lang w:val="en-US"/>
        </w:rPr>
        <w:tab/>
        <w:t>In the lecture gossip was mentioned as a problem that many women have, do you know of any men who struggle with this?</w:t>
      </w:r>
    </w:p>
    <w:p w14:paraId="1FB8C40A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19.</w:t>
      </w:r>
      <w:r w:rsidRPr="00EC0A76">
        <w:rPr>
          <w:lang w:val="en-US"/>
        </w:rPr>
        <w:tab/>
        <w:t>Why would somebody come to the wife rather than the husband in a ministry?</w:t>
      </w:r>
    </w:p>
    <w:p w14:paraId="0E4588AE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20.</w:t>
      </w:r>
      <w:r w:rsidRPr="00EC0A76">
        <w:rPr>
          <w:lang w:val="en-US"/>
        </w:rPr>
        <w:tab/>
        <w:t>How would you handle a person who is undermining their spouse’s authority at work?</w:t>
      </w:r>
    </w:p>
    <w:p w14:paraId="1C9934E9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21.</w:t>
      </w:r>
      <w:r w:rsidRPr="00EC0A76">
        <w:rPr>
          <w:lang w:val="en-US"/>
        </w:rPr>
        <w:tab/>
        <w:t>How can you help yourself or others not to show partiality in the areas listed in the lecture?</w:t>
      </w:r>
    </w:p>
    <w:p w14:paraId="3C8F7CE0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22.</w:t>
      </w:r>
      <w:r w:rsidRPr="00EC0A76">
        <w:rPr>
          <w:lang w:val="en-US"/>
        </w:rPr>
        <w:tab/>
        <w:t>How would it affect you if you found out that your mate was talking about your shortcomings with other people?</w:t>
      </w:r>
    </w:p>
    <w:p w14:paraId="67B679FC" w14:textId="77777777" w:rsidR="00EC0A76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23.</w:t>
      </w:r>
      <w:r w:rsidRPr="00EC0A76">
        <w:rPr>
          <w:lang w:val="en-US"/>
        </w:rPr>
        <w:tab/>
        <w:t>What would you do about it?</w:t>
      </w:r>
    </w:p>
    <w:p w14:paraId="5E72A5DE" w14:textId="77777777" w:rsidR="00114DC7" w:rsidRPr="00EC0A76" w:rsidRDefault="00EC0A76" w:rsidP="00EC0A76">
      <w:pPr>
        <w:pStyle w:val="NumberedList1"/>
        <w:rPr>
          <w:lang w:val="en-US"/>
        </w:rPr>
      </w:pPr>
      <w:r w:rsidRPr="00EC0A76">
        <w:rPr>
          <w:lang w:val="en-US"/>
        </w:rPr>
        <w:t>24.</w:t>
      </w:r>
      <w:r w:rsidRPr="00EC0A76">
        <w:rPr>
          <w:lang w:val="en-US"/>
        </w:rPr>
        <w:tab/>
        <w:t>If there are still issues you have questions about, please raise them now.</w:t>
      </w:r>
    </w:p>
    <w:sectPr w:rsidR="00114DC7" w:rsidRPr="00EC0A76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845C" w14:textId="77777777" w:rsidR="0023455C" w:rsidRDefault="0023455C">
      <w:pPr>
        <w:spacing w:after="0"/>
      </w:pPr>
      <w:r>
        <w:separator/>
      </w:r>
    </w:p>
  </w:endnote>
  <w:endnote w:type="continuationSeparator" w:id="0">
    <w:p w14:paraId="6D43CBE4" w14:textId="77777777" w:rsidR="0023455C" w:rsidRDefault="002345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BCB5" w14:textId="0B79AEDA" w:rsidR="00114DC7" w:rsidRDefault="005522FD" w:rsidP="005C2BED">
    <w:pPr>
      <w:tabs>
        <w:tab w:val="center" w:pos="5040"/>
        <w:tab w:val="right" w:pos="10204"/>
      </w:tabs>
      <w:jc w:val="left"/>
    </w:pPr>
    <w:r w:rsidRPr="005522FD">
      <w:t>FR1</w:t>
    </w:r>
    <w:r>
      <w:rPr>
        <w:lang w:val="en-US"/>
      </w:rPr>
      <w:t>0</w:t>
    </w:r>
    <w:r w:rsidRPr="005522FD">
      <w:t>-5DQ</w:t>
    </w:r>
    <w:r w:rsidR="006A50C4">
      <w:tab/>
    </w:r>
    <w:r w:rsidRPr="005522FD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382011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49B27" w14:textId="77777777" w:rsidR="0023455C" w:rsidRDefault="0023455C">
      <w:pPr>
        <w:spacing w:after="0"/>
      </w:pPr>
      <w:r>
        <w:separator/>
      </w:r>
    </w:p>
  </w:footnote>
  <w:footnote w:type="continuationSeparator" w:id="0">
    <w:p w14:paraId="3AC18076" w14:textId="77777777" w:rsidR="0023455C" w:rsidRDefault="002345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70726">
    <w:abstractNumId w:val="20"/>
  </w:num>
  <w:num w:numId="2" w16cid:durableId="453789536">
    <w:abstractNumId w:val="28"/>
  </w:num>
  <w:num w:numId="3" w16cid:durableId="55277984">
    <w:abstractNumId w:val="18"/>
  </w:num>
  <w:num w:numId="4" w16cid:durableId="117189061">
    <w:abstractNumId w:val="22"/>
  </w:num>
  <w:num w:numId="5" w16cid:durableId="239948608">
    <w:abstractNumId w:val="24"/>
  </w:num>
  <w:num w:numId="6" w16cid:durableId="724107569">
    <w:abstractNumId w:val="27"/>
  </w:num>
  <w:num w:numId="7" w16cid:durableId="717435514">
    <w:abstractNumId w:val="10"/>
  </w:num>
  <w:num w:numId="8" w16cid:durableId="1840924111">
    <w:abstractNumId w:val="11"/>
  </w:num>
  <w:num w:numId="9" w16cid:durableId="617034396">
    <w:abstractNumId w:val="14"/>
  </w:num>
  <w:num w:numId="10" w16cid:durableId="203912342">
    <w:abstractNumId w:val="23"/>
  </w:num>
  <w:num w:numId="11" w16cid:durableId="472794384">
    <w:abstractNumId w:val="16"/>
  </w:num>
  <w:num w:numId="12" w16cid:durableId="752816543">
    <w:abstractNumId w:val="17"/>
  </w:num>
  <w:num w:numId="13" w16cid:durableId="641269931">
    <w:abstractNumId w:val="26"/>
  </w:num>
  <w:num w:numId="14" w16cid:durableId="1264805646">
    <w:abstractNumId w:val="13"/>
  </w:num>
  <w:num w:numId="15" w16cid:durableId="686565464">
    <w:abstractNumId w:val="29"/>
  </w:num>
  <w:num w:numId="16" w16cid:durableId="155725129">
    <w:abstractNumId w:val="19"/>
  </w:num>
  <w:num w:numId="17" w16cid:durableId="176579822">
    <w:abstractNumId w:val="9"/>
  </w:num>
  <w:num w:numId="18" w16cid:durableId="1901400625">
    <w:abstractNumId w:val="7"/>
  </w:num>
  <w:num w:numId="19" w16cid:durableId="905071920">
    <w:abstractNumId w:val="6"/>
  </w:num>
  <w:num w:numId="20" w16cid:durableId="765810976">
    <w:abstractNumId w:val="5"/>
  </w:num>
  <w:num w:numId="21" w16cid:durableId="74864544">
    <w:abstractNumId w:val="4"/>
  </w:num>
  <w:num w:numId="22" w16cid:durableId="1966964516">
    <w:abstractNumId w:val="8"/>
  </w:num>
  <w:num w:numId="23" w16cid:durableId="222713419">
    <w:abstractNumId w:val="3"/>
  </w:num>
  <w:num w:numId="24" w16cid:durableId="2117406573">
    <w:abstractNumId w:val="2"/>
  </w:num>
  <w:num w:numId="25" w16cid:durableId="652442403">
    <w:abstractNumId w:val="1"/>
  </w:num>
  <w:num w:numId="26" w16cid:durableId="1697580335">
    <w:abstractNumId w:val="0"/>
  </w:num>
  <w:num w:numId="27" w16cid:durableId="1080564289">
    <w:abstractNumId w:val="15"/>
  </w:num>
  <w:num w:numId="28" w16cid:durableId="1511405556">
    <w:abstractNumId w:val="21"/>
  </w:num>
  <w:num w:numId="29" w16cid:durableId="527110333">
    <w:abstractNumId w:val="12"/>
  </w:num>
  <w:num w:numId="30" w16cid:durableId="12000445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23455C"/>
    <w:rsid w:val="0035119F"/>
    <w:rsid w:val="00381458"/>
    <w:rsid w:val="00382011"/>
    <w:rsid w:val="004F7493"/>
    <w:rsid w:val="005522FD"/>
    <w:rsid w:val="005B5346"/>
    <w:rsid w:val="005C2BED"/>
    <w:rsid w:val="005C7F6E"/>
    <w:rsid w:val="00647BB5"/>
    <w:rsid w:val="006558C8"/>
    <w:rsid w:val="006A50C4"/>
    <w:rsid w:val="0073074B"/>
    <w:rsid w:val="00815D68"/>
    <w:rsid w:val="008953C7"/>
    <w:rsid w:val="00897368"/>
    <w:rsid w:val="00970B7F"/>
    <w:rsid w:val="00AA5DC1"/>
    <w:rsid w:val="00AD673A"/>
    <w:rsid w:val="00BC05E4"/>
    <w:rsid w:val="00C12084"/>
    <w:rsid w:val="00CA3B7C"/>
    <w:rsid w:val="00D43228"/>
    <w:rsid w:val="00E72F96"/>
    <w:rsid w:val="00E943CC"/>
    <w:rsid w:val="00E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5041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a7">
    <w:name w:val="Revision"/>
    <w:hidden/>
    <w:uiPriority w:val="99"/>
    <w:semiHidden/>
    <w:rsid w:val="005522FD"/>
    <w:pPr>
      <w:spacing w:after="0" w:line="240" w:lineRule="auto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</Template>
  <TotalTime>6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3</cp:revision>
  <dcterms:created xsi:type="dcterms:W3CDTF">2022-07-19T11:06:00Z</dcterms:created>
  <dcterms:modified xsi:type="dcterms:W3CDTF">2023-05-23T10:54:00Z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